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09" w:rsidRPr="00C77109" w:rsidRDefault="00F12FAD" w:rsidP="00C77109">
      <w:pPr>
        <w:spacing w:line="288" w:lineRule="auto"/>
        <w:ind w:right="-516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220980</wp:posOffset>
            </wp:positionV>
            <wp:extent cx="5962650" cy="4276725"/>
            <wp:effectExtent l="19050" t="0" r="0" b="0"/>
            <wp:wrapTight wrapText="bothSides">
              <wp:wrapPolygon edited="0">
                <wp:start x="-69" y="0"/>
                <wp:lineTo x="-69" y="21552"/>
                <wp:lineTo x="21600" y="21552"/>
                <wp:lineTo x="21600" y="0"/>
                <wp:lineTo x="-69" y="0"/>
              </wp:wrapPolygon>
            </wp:wrapTight>
            <wp:docPr id="2" name="Bild 2" descr="C:\Users\gregg.PURE\AppData\Local\Microsoft\Windows\Temporary Internet Files\Content.Word\Osterglocke-Narzisse_18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gg.PURE\AppData\Local\Microsoft\Windows\Temporary Internet Files\Content.Word\Osterglocke-Narzisse_18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639" b="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1A8">
        <w:rPr>
          <w:rFonts w:ascii="Arial Narrow" w:hAnsi="Arial Narrow"/>
          <w:sz w:val="24"/>
          <w:szCs w:val="24"/>
        </w:rPr>
        <w:t>0</w:t>
      </w:r>
      <w:r w:rsidR="009337DD">
        <w:rPr>
          <w:rFonts w:ascii="Arial Narrow" w:hAnsi="Arial Narrow"/>
          <w:sz w:val="24"/>
          <w:szCs w:val="24"/>
        </w:rPr>
        <w:t>1</w:t>
      </w:r>
      <w:r w:rsidR="006946AA">
        <w:rPr>
          <w:rFonts w:ascii="Arial Narrow" w:hAnsi="Arial Narrow"/>
          <w:sz w:val="24"/>
          <w:szCs w:val="24"/>
        </w:rPr>
        <w:t>.0</w:t>
      </w:r>
      <w:r w:rsidR="001951A8">
        <w:rPr>
          <w:rFonts w:ascii="Arial Narrow" w:hAnsi="Arial Narrow"/>
          <w:sz w:val="24"/>
          <w:szCs w:val="24"/>
        </w:rPr>
        <w:t>4</w:t>
      </w:r>
      <w:r w:rsidR="000B2A1F">
        <w:rPr>
          <w:rFonts w:ascii="Arial Narrow" w:hAnsi="Arial Narrow"/>
          <w:sz w:val="24"/>
          <w:szCs w:val="24"/>
        </w:rPr>
        <w:t>.15</w:t>
      </w:r>
    </w:p>
    <w:p w:rsidR="00F12FAD" w:rsidRDefault="00F12FAD" w:rsidP="00F12FAD">
      <w:pPr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2015: Das Jahr der </w:t>
      </w:r>
      <w:r w:rsidR="00DA0A79" w:rsidRPr="00DA0A79">
        <w:rPr>
          <w:rFonts w:ascii="Arial" w:hAnsi="Arial" w:cs="Arial"/>
          <w:sz w:val="32"/>
          <w:szCs w:val="32"/>
        </w:rPr>
        <w:t xml:space="preserve">Osterglocken </w:t>
      </w:r>
    </w:p>
    <w:p w:rsidR="001D32A1" w:rsidRDefault="00F12FAD" w:rsidP="00002AB4">
      <w:pPr>
        <w:spacing w:line="276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Die Osterglocken sind Zeichen von Frühling und Neuanfang: „Alljährlich begrüßen wir sie mit der gleichen Begeisterung, kaum eine Blüte erlebt so beständige Nachfrage wie die gelbe </w:t>
      </w:r>
      <w:r w:rsidR="00CC49D2">
        <w:rPr>
          <w:rFonts w:ascii="Arial" w:hAnsi="Arial" w:cs="Arial"/>
        </w:rPr>
        <w:t>Trompeten-</w:t>
      </w:r>
      <w:r>
        <w:rPr>
          <w:rFonts w:ascii="Arial" w:hAnsi="Arial" w:cs="Arial"/>
        </w:rPr>
        <w:t xml:space="preserve">Narzisse“, erklärt </w:t>
      </w:r>
      <w:r w:rsidR="000628EA">
        <w:rPr>
          <w:rFonts w:ascii="Arial" w:hAnsi="Arial" w:cs="Arial"/>
        </w:rPr>
        <w:t xml:space="preserve">Helmuth Prinz, Präsident des </w:t>
      </w:r>
      <w:r w:rsidR="000628EA" w:rsidRPr="000628EA">
        <w:rPr>
          <w:rFonts w:ascii="Arial" w:hAnsi="Arial" w:cs="Arial"/>
        </w:rPr>
        <w:t>Fachverband</w:t>
      </w:r>
      <w:r w:rsidR="000628EA">
        <w:rPr>
          <w:rFonts w:ascii="Arial" w:hAnsi="Arial" w:cs="Arial"/>
        </w:rPr>
        <w:t>s</w:t>
      </w:r>
      <w:r w:rsidR="000628EA" w:rsidRPr="000628EA">
        <w:rPr>
          <w:rFonts w:ascii="Arial" w:hAnsi="Arial" w:cs="Arial"/>
        </w:rPr>
        <w:t xml:space="preserve"> Deutscher Floristen</w:t>
      </w:r>
      <w:r w:rsidR="000628EA">
        <w:rPr>
          <w:rFonts w:ascii="Arial" w:hAnsi="Arial" w:cs="Arial"/>
        </w:rPr>
        <w:t xml:space="preserve"> in NRW</w:t>
      </w:r>
      <w:r>
        <w:rPr>
          <w:rFonts w:ascii="Arial" w:hAnsi="Arial" w:cs="Arial"/>
        </w:rPr>
        <w:t xml:space="preserve">. </w:t>
      </w:r>
      <w:r w:rsidR="001D32A1">
        <w:rPr>
          <w:rFonts w:ascii="Arial" w:hAnsi="Arial" w:cs="Arial"/>
        </w:rPr>
        <w:t xml:space="preserve">Dass sich </w:t>
      </w:r>
      <w:r w:rsidR="007777E7">
        <w:rPr>
          <w:rFonts w:ascii="Arial" w:hAnsi="Arial" w:cs="Arial"/>
        </w:rPr>
        <w:t xml:space="preserve">das Jahr </w:t>
      </w:r>
      <w:r w:rsidR="001D32A1">
        <w:rPr>
          <w:rFonts w:ascii="Arial" w:hAnsi="Arial" w:cs="Arial"/>
        </w:rPr>
        <w:t xml:space="preserve">2015 </w:t>
      </w:r>
      <w:r w:rsidR="001951A8">
        <w:rPr>
          <w:rFonts w:ascii="Arial" w:hAnsi="Arial" w:cs="Arial"/>
        </w:rPr>
        <w:t xml:space="preserve">dabei </w:t>
      </w:r>
      <w:r w:rsidR="00543051">
        <w:rPr>
          <w:rFonts w:ascii="Arial" w:hAnsi="Arial" w:cs="Arial"/>
        </w:rPr>
        <w:t xml:space="preserve">nun </w:t>
      </w:r>
      <w:r w:rsidR="007777E7">
        <w:rPr>
          <w:rFonts w:ascii="Arial" w:hAnsi="Arial" w:cs="Arial"/>
        </w:rPr>
        <w:t>hervortut</w:t>
      </w:r>
      <w:r w:rsidR="001D32A1">
        <w:rPr>
          <w:rFonts w:ascii="Arial" w:hAnsi="Arial" w:cs="Arial"/>
        </w:rPr>
        <w:t xml:space="preserve">, ist </w:t>
      </w:r>
      <w:r w:rsidR="00543051">
        <w:rPr>
          <w:rFonts w:ascii="Arial" w:hAnsi="Arial" w:cs="Arial"/>
        </w:rPr>
        <w:t xml:space="preserve">vor allem </w:t>
      </w:r>
      <w:r w:rsidR="001D32A1">
        <w:rPr>
          <w:rFonts w:ascii="Arial" w:hAnsi="Arial" w:cs="Arial"/>
        </w:rPr>
        <w:t>dem frühen Oster-Termin zu verdanken. „</w:t>
      </w:r>
      <w:r w:rsidR="00CC49D2">
        <w:rPr>
          <w:rFonts w:ascii="Arial" w:hAnsi="Arial" w:cs="Arial"/>
        </w:rPr>
        <w:t xml:space="preserve">Bei einem späten </w:t>
      </w:r>
      <w:r w:rsidR="001D32A1">
        <w:rPr>
          <w:rFonts w:ascii="Arial" w:hAnsi="Arial" w:cs="Arial"/>
        </w:rPr>
        <w:t>Oster</w:t>
      </w:r>
      <w:r w:rsidR="00CC49D2">
        <w:rPr>
          <w:rFonts w:ascii="Arial" w:hAnsi="Arial" w:cs="Arial"/>
        </w:rPr>
        <w:t>fes</w:t>
      </w:r>
      <w:r w:rsidR="001D32A1">
        <w:rPr>
          <w:rFonts w:ascii="Arial" w:hAnsi="Arial" w:cs="Arial"/>
        </w:rPr>
        <w:t xml:space="preserve">t sind viele Narzissen auf </w:t>
      </w:r>
      <w:r w:rsidR="00CC49D2">
        <w:rPr>
          <w:rFonts w:ascii="Arial" w:hAnsi="Arial" w:cs="Arial"/>
        </w:rPr>
        <w:t>ihr</w:t>
      </w:r>
      <w:r w:rsidR="001D32A1">
        <w:rPr>
          <w:rFonts w:ascii="Arial" w:hAnsi="Arial" w:cs="Arial"/>
        </w:rPr>
        <w:t xml:space="preserve">en </w:t>
      </w:r>
      <w:r w:rsidR="00CC49D2">
        <w:rPr>
          <w:rFonts w:ascii="Arial" w:hAnsi="Arial" w:cs="Arial"/>
        </w:rPr>
        <w:t>Feldern schon verblüht</w:t>
      </w:r>
      <w:r w:rsidR="00543051">
        <w:rPr>
          <w:rFonts w:ascii="Arial" w:hAnsi="Arial" w:cs="Arial"/>
        </w:rPr>
        <w:t xml:space="preserve">, </w:t>
      </w:r>
      <w:r w:rsidR="00CC49D2">
        <w:rPr>
          <w:rFonts w:ascii="Arial" w:hAnsi="Arial" w:cs="Arial"/>
        </w:rPr>
        <w:t>die Ernte fällt schwächer aus“, erläutert Dirk Möller, seit über 20 Jahren zuständig für de</w:t>
      </w:r>
      <w:r w:rsidR="00543051">
        <w:rPr>
          <w:rFonts w:ascii="Arial" w:hAnsi="Arial" w:cs="Arial"/>
        </w:rPr>
        <w:t>n</w:t>
      </w:r>
      <w:r w:rsidR="00CC49D2">
        <w:rPr>
          <w:rFonts w:ascii="Arial" w:hAnsi="Arial" w:cs="Arial"/>
        </w:rPr>
        <w:t xml:space="preserve"> Schnittblumen</w:t>
      </w:r>
      <w:r w:rsidR="00543051">
        <w:rPr>
          <w:rFonts w:ascii="Arial" w:hAnsi="Arial" w:cs="Arial"/>
        </w:rPr>
        <w:t xml:space="preserve">einkauf </w:t>
      </w:r>
      <w:r w:rsidR="00CC49D2">
        <w:rPr>
          <w:rFonts w:ascii="Arial" w:hAnsi="Arial" w:cs="Arial"/>
        </w:rPr>
        <w:t>bei Blumen Risse. Auch eine zu kalte Witterung kann die Blütenzahl deutlich reduzieren.</w:t>
      </w:r>
      <w:r w:rsidR="00002AB4">
        <w:rPr>
          <w:rFonts w:ascii="Arial" w:hAnsi="Arial" w:cs="Arial"/>
        </w:rPr>
        <w:t xml:space="preserve"> </w:t>
      </w:r>
      <w:r w:rsidR="00CC49D2">
        <w:rPr>
          <w:rFonts w:ascii="Arial" w:hAnsi="Arial" w:cs="Arial"/>
        </w:rPr>
        <w:t>In diesem Jahr aber schwelgt die Frühlingsfreude im leuchtenden Gelb der ‚Carlton‘ aus der</w:t>
      </w:r>
      <w:r w:rsidR="00CC49D2" w:rsidRPr="00CC49D2">
        <w:rPr>
          <w:rFonts w:ascii="Arial" w:hAnsi="Arial" w:cs="Arial"/>
        </w:rPr>
        <w:t xml:space="preserve"> Familie </w:t>
      </w:r>
      <w:r w:rsidR="007777E7">
        <w:rPr>
          <w:rFonts w:ascii="Arial" w:hAnsi="Arial" w:cs="Arial"/>
        </w:rPr>
        <w:t>‚</w:t>
      </w:r>
      <w:r w:rsidR="00CC49D2" w:rsidRPr="00CC49D2">
        <w:rPr>
          <w:rFonts w:ascii="Arial" w:hAnsi="Arial" w:cs="Arial"/>
        </w:rPr>
        <w:t>Narcissus tête à tête</w:t>
      </w:r>
      <w:r w:rsidR="007777E7">
        <w:rPr>
          <w:rFonts w:ascii="Arial" w:hAnsi="Arial" w:cs="Arial"/>
        </w:rPr>
        <w:t>‘</w:t>
      </w:r>
      <w:r w:rsidR="00CC49D2">
        <w:rPr>
          <w:rFonts w:ascii="Arial" w:hAnsi="Arial" w:cs="Arial"/>
        </w:rPr>
        <w:t>:</w:t>
      </w:r>
      <w:r w:rsidR="007777E7">
        <w:rPr>
          <w:rFonts w:ascii="Arial" w:hAnsi="Arial" w:cs="Arial"/>
        </w:rPr>
        <w:t xml:space="preserve"> 830.000 Blütenstiele stehen allein in der Osterwoche an den 162 Standorten von Blumen Risse </w:t>
      </w:r>
      <w:r w:rsidR="004903C4">
        <w:rPr>
          <w:rFonts w:ascii="Arial" w:hAnsi="Arial" w:cs="Arial"/>
        </w:rPr>
        <w:t xml:space="preserve">für Vase und Oster-Deko </w:t>
      </w:r>
      <w:r w:rsidR="007777E7">
        <w:rPr>
          <w:rFonts w:ascii="Arial" w:hAnsi="Arial" w:cs="Arial"/>
        </w:rPr>
        <w:t xml:space="preserve">bereit. Die rund 35.000 Zwiebelpflanzen, die </w:t>
      </w:r>
      <w:r w:rsidR="004903C4">
        <w:rPr>
          <w:rFonts w:ascii="Arial" w:hAnsi="Arial" w:cs="Arial"/>
        </w:rPr>
        <w:t>s</w:t>
      </w:r>
      <w:r w:rsidR="007777E7">
        <w:rPr>
          <w:rFonts w:ascii="Arial" w:hAnsi="Arial" w:cs="Arial"/>
        </w:rPr>
        <w:t xml:space="preserve">ie begleiten, kommen vornehmlich aus </w:t>
      </w:r>
      <w:r w:rsidR="000628EA">
        <w:rPr>
          <w:rFonts w:ascii="Arial" w:hAnsi="Arial" w:cs="Arial"/>
        </w:rPr>
        <w:t xml:space="preserve">regionalem Anbau von </w:t>
      </w:r>
      <w:r w:rsidR="007777E7">
        <w:rPr>
          <w:rFonts w:ascii="Arial" w:hAnsi="Arial" w:cs="Arial"/>
        </w:rPr>
        <w:t>„Deuts</w:t>
      </w:r>
      <w:r w:rsidR="000628EA">
        <w:rPr>
          <w:rFonts w:ascii="Arial" w:hAnsi="Arial" w:cs="Arial"/>
        </w:rPr>
        <w:t>chlands größtem Garten“, dem Niederrhein</w:t>
      </w:r>
      <w:r w:rsidR="007777E7">
        <w:rPr>
          <w:rFonts w:ascii="Arial" w:hAnsi="Arial" w:cs="Arial"/>
        </w:rPr>
        <w:t xml:space="preserve">. </w:t>
      </w:r>
      <w:r w:rsidR="00002AB4">
        <w:rPr>
          <w:rFonts w:ascii="Arial" w:hAnsi="Arial" w:cs="Arial"/>
        </w:rPr>
        <w:tab/>
      </w:r>
      <w:r w:rsidR="00002AB4">
        <w:rPr>
          <w:rFonts w:ascii="Arial" w:hAnsi="Arial" w:cs="Arial"/>
        </w:rPr>
        <w:tab/>
      </w:r>
      <w:r w:rsidR="00002AB4">
        <w:rPr>
          <w:rFonts w:ascii="Arial" w:hAnsi="Arial" w:cs="Arial"/>
        </w:rPr>
        <w:tab/>
      </w:r>
      <w:r w:rsidR="00002AB4">
        <w:rPr>
          <w:rFonts w:ascii="Arial" w:hAnsi="Arial" w:cs="Arial"/>
        </w:rPr>
        <w:tab/>
      </w:r>
      <w:r w:rsidR="00002AB4">
        <w:rPr>
          <w:rFonts w:ascii="Arial" w:hAnsi="Arial" w:cs="Arial"/>
        </w:rPr>
        <w:tab/>
      </w:r>
      <w:r w:rsidR="00002AB4">
        <w:rPr>
          <w:rFonts w:ascii="Arial" w:hAnsi="Arial" w:cs="Arial"/>
        </w:rPr>
        <w:tab/>
      </w:r>
      <w:r w:rsidR="00002AB4">
        <w:rPr>
          <w:rFonts w:ascii="Arial" w:hAnsi="Arial" w:cs="Arial"/>
        </w:rPr>
        <w:tab/>
      </w:r>
      <w:r w:rsidR="007777E7">
        <w:rPr>
          <w:rFonts w:ascii="Arial" w:hAnsi="Arial" w:cs="Arial"/>
        </w:rPr>
        <w:t xml:space="preserve">Foto: BBH </w:t>
      </w:r>
    </w:p>
    <w:sectPr w:rsidR="001D32A1" w:rsidSect="00BE09C4">
      <w:headerReference w:type="default" r:id="rId9"/>
      <w:footerReference w:type="even" r:id="rId10"/>
      <w:footerReference w:type="default" r:id="rId11"/>
      <w:pgSz w:w="12242" w:h="15842"/>
      <w:pgMar w:top="1134" w:right="1701" w:bottom="170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8EA" w:rsidRDefault="000628EA">
      <w:r>
        <w:separator/>
      </w:r>
    </w:p>
  </w:endnote>
  <w:endnote w:type="continuationSeparator" w:id="0">
    <w:p w:rsidR="000628EA" w:rsidRDefault="0006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EA" w:rsidRDefault="000628E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0628EA" w:rsidRDefault="000628E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EA" w:rsidRPr="000936C8" w:rsidRDefault="000628EA" w:rsidP="00C739F6">
    <w:pPr>
      <w:pStyle w:val="Kopfzeile"/>
      <w:framePr w:w="8626" w:wrap="around" w:vAnchor="text" w:hAnchor="page" w:x="1591" w:y="-636"/>
      <w:tabs>
        <w:tab w:val="clear" w:pos="4536"/>
        <w:tab w:val="clear" w:pos="9072"/>
      </w:tabs>
      <w:rPr>
        <w:rFonts w:ascii="Arial Narrow" w:hAnsi="Arial Narrow"/>
        <w:color w:val="333333"/>
      </w:rPr>
    </w:pPr>
    <w:r w:rsidRPr="000936C8">
      <w:rPr>
        <w:rFonts w:ascii="Arial Narrow" w:hAnsi="Arial Narrow"/>
        <w:color w:val="808080"/>
      </w:rPr>
      <w:t xml:space="preserve">PURE </w:t>
    </w:r>
    <w:r>
      <w:rPr>
        <w:rFonts w:ascii="Arial Narrow" w:hAnsi="Arial Narrow"/>
        <w:color w:val="808080"/>
      </w:rPr>
      <w:t xml:space="preserve">Public Relations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smartTag w:uri="urn:schemas-microsoft-com:office:smarttags" w:element="PersonName">
      <w:r w:rsidRPr="000936C8">
        <w:rPr>
          <w:rFonts w:ascii="Arial Narrow" w:hAnsi="Arial Narrow"/>
          <w:color w:val="808080"/>
        </w:rPr>
        <w:t xml:space="preserve">Marlis </w:t>
      </w:r>
      <w:smartTag w:uri="urn:schemas-microsoft-com:office:smarttags" w:element="PersonName">
        <w:r w:rsidRPr="000936C8">
          <w:rPr>
            <w:rFonts w:ascii="Arial Narrow" w:hAnsi="Arial Narrow"/>
            <w:color w:val="808080"/>
          </w:rPr>
          <w:t>Gregg</w:t>
        </w:r>
      </w:smartTag>
    </w:smartTag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Südblick 5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44339 Dortmund</w:t>
    </w:r>
  </w:p>
  <w:p w:rsidR="000628EA" w:rsidRPr="000936C8" w:rsidRDefault="000628EA" w:rsidP="00C739F6">
    <w:pPr>
      <w:pStyle w:val="Fuzeile"/>
      <w:framePr w:w="8626" w:wrap="around" w:vAnchor="text" w:hAnchor="page" w:x="1591" w:y="-636"/>
      <w:rPr>
        <w:rStyle w:val="Seitenzahl"/>
        <w:rFonts w:ascii="Arial Narrow" w:hAnsi="Arial Narrow"/>
      </w:rPr>
    </w:pPr>
    <w:r w:rsidRPr="000936C8">
      <w:rPr>
        <w:rFonts w:ascii="Arial Narrow" w:hAnsi="Arial Narrow"/>
        <w:color w:val="808080"/>
      </w:rPr>
      <w:t xml:space="preserve">Tel </w:t>
    </w:r>
    <w:r>
      <w:rPr>
        <w:rFonts w:ascii="Arial Narrow" w:hAnsi="Arial Narrow"/>
        <w:color w:val="808080"/>
      </w:rPr>
      <w:t xml:space="preserve"> </w:t>
    </w:r>
    <w:r w:rsidRPr="000936C8">
      <w:rPr>
        <w:rFonts w:ascii="Arial Narrow" w:hAnsi="Arial Narrow"/>
        <w:color w:val="808080"/>
      </w:rPr>
      <w:t>0231. 72 80 031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Fax 0231. 72 80 80 1</w:t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FFCC99"/>
      </w:rPr>
      <w:sym w:font="Symbol" w:char="F0B7"/>
    </w:r>
    <w:r w:rsidRPr="000936C8">
      <w:rPr>
        <w:rFonts w:ascii="Arial Narrow" w:hAnsi="Arial Narrow"/>
        <w:color w:val="333333"/>
      </w:rPr>
      <w:t xml:space="preserve"> </w:t>
    </w:r>
    <w:r w:rsidRPr="000936C8">
      <w:rPr>
        <w:rFonts w:ascii="Arial Narrow" w:hAnsi="Arial Narrow"/>
        <w:color w:val="808080"/>
      </w:rPr>
      <w:t>www.pure-public-relations.de</w:t>
    </w:r>
  </w:p>
  <w:p w:rsidR="000628EA" w:rsidRPr="00C739F6" w:rsidRDefault="000628EA" w:rsidP="00C739F6">
    <w:pPr>
      <w:pStyle w:val="Fuzeile"/>
      <w:framePr w:w="397" w:wrap="around" w:vAnchor="text" w:hAnchor="page" w:x="11086" w:y="-651"/>
      <w:rPr>
        <w:rStyle w:val="Seitenzahl"/>
        <w:rFonts w:ascii="Arial Narrow" w:hAnsi="Arial Narrow"/>
      </w:rPr>
    </w:pPr>
    <w:r w:rsidRPr="00C739F6">
      <w:rPr>
        <w:rStyle w:val="Seitenzahl"/>
        <w:rFonts w:ascii="Arial Narrow" w:hAnsi="Arial Narrow"/>
      </w:rPr>
      <w:t xml:space="preserve">            </w:t>
    </w:r>
    <w:r w:rsidRPr="00C739F6">
      <w:rPr>
        <w:rStyle w:val="Seitenzahl"/>
        <w:rFonts w:ascii="Arial Narrow" w:hAnsi="Arial Narrow"/>
      </w:rPr>
      <w:fldChar w:fldCharType="begin"/>
    </w:r>
    <w:r w:rsidRPr="00C739F6">
      <w:rPr>
        <w:rStyle w:val="Seitenzahl"/>
        <w:rFonts w:ascii="Arial Narrow" w:hAnsi="Arial Narrow"/>
      </w:rPr>
      <w:instrText xml:space="preserve">PAGE  </w:instrText>
    </w:r>
    <w:r w:rsidRPr="00C739F6">
      <w:rPr>
        <w:rStyle w:val="Seitenzahl"/>
        <w:rFonts w:ascii="Arial Narrow" w:hAnsi="Arial Narrow"/>
      </w:rPr>
      <w:fldChar w:fldCharType="separate"/>
    </w:r>
    <w:r w:rsidR="001951A8">
      <w:rPr>
        <w:rStyle w:val="Seitenzahl"/>
        <w:rFonts w:ascii="Arial Narrow" w:hAnsi="Arial Narrow"/>
        <w:noProof/>
      </w:rPr>
      <w:t>1</w:t>
    </w:r>
    <w:r w:rsidRPr="00C739F6">
      <w:rPr>
        <w:rStyle w:val="Seitenzahl"/>
        <w:rFonts w:ascii="Arial Narrow" w:hAnsi="Arial Narrow"/>
      </w:rPr>
      <w:fldChar w:fldCharType="end"/>
    </w:r>
  </w:p>
  <w:p w:rsidR="000628EA" w:rsidRDefault="000628EA">
    <w:pPr>
      <w:pStyle w:val="Fuzeile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5886450</wp:posOffset>
          </wp:positionH>
          <wp:positionV relativeFrom="paragraph">
            <wp:posOffset>-1728470</wp:posOffset>
          </wp:positionV>
          <wp:extent cx="206375" cy="796925"/>
          <wp:effectExtent l="0" t="0" r="3175" b="3175"/>
          <wp:wrapTight wrapText="bothSides">
            <wp:wrapPolygon edited="0">
              <wp:start x="0" y="0"/>
              <wp:lineTo x="0" y="21170"/>
              <wp:lineTo x="19938" y="21170"/>
              <wp:lineTo x="19938" y="0"/>
              <wp:lineTo x="0" y="0"/>
            </wp:wrapPolygon>
          </wp:wrapTight>
          <wp:docPr id="4" name="Bild 4" descr="Pur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r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8EA" w:rsidRDefault="000628EA">
      <w:r>
        <w:separator/>
      </w:r>
    </w:p>
  </w:footnote>
  <w:footnote w:type="continuationSeparator" w:id="0">
    <w:p w:rsidR="000628EA" w:rsidRDefault="00062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EA" w:rsidRDefault="000628EA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  <w:r>
      <w:rPr>
        <w:rFonts w:ascii="Arial Narrow" w:hAnsi="Arial Narrow"/>
        <w:cap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85725</wp:posOffset>
          </wp:positionV>
          <wp:extent cx="1395095" cy="361950"/>
          <wp:effectExtent l="0" t="0" r="0" b="0"/>
          <wp:wrapTight wrapText="bothSides">
            <wp:wrapPolygon edited="0">
              <wp:start x="0" y="0"/>
              <wp:lineTo x="0" y="20463"/>
              <wp:lineTo x="21236" y="20463"/>
              <wp:lineTo x="21236" y="0"/>
              <wp:lineTo x="0" y="0"/>
            </wp:wrapPolygon>
          </wp:wrapTight>
          <wp:docPr id="5" name="Bild 5" descr="Pure_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ure_logo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caps/>
        <w:sz w:val="28"/>
        <w:szCs w:val="28"/>
        <w:lang w:val="en-GB"/>
      </w:rPr>
      <w:t xml:space="preserve">                                                                                                              </w:t>
    </w:r>
  </w:p>
  <w:p w:rsidR="000628EA" w:rsidRDefault="000628EA" w:rsidP="00AF134B">
    <w:pPr>
      <w:ind w:right="-516"/>
      <w:jc w:val="center"/>
      <w:rPr>
        <w:rFonts w:ascii="Arial Narrow" w:hAnsi="Arial Narrow"/>
        <w:caps/>
        <w:sz w:val="28"/>
        <w:szCs w:val="28"/>
        <w:lang w:val="en-GB"/>
      </w:rPr>
    </w:pPr>
  </w:p>
  <w:p w:rsidR="000628EA" w:rsidRPr="00C739F6" w:rsidRDefault="000628EA" w:rsidP="00C739F6">
    <w:pPr>
      <w:ind w:right="-516"/>
      <w:jc w:val="right"/>
      <w:rPr>
        <w:rFonts w:ascii="Arial Narrow" w:hAnsi="Arial Narrow"/>
        <w:caps/>
        <w:sz w:val="16"/>
        <w:szCs w:val="16"/>
        <w:lang w:val="en-GB"/>
      </w:rPr>
    </w:pPr>
  </w:p>
  <w:p w:rsidR="000628EA" w:rsidRPr="00AF134B" w:rsidRDefault="000628EA" w:rsidP="00C739F6">
    <w:pPr>
      <w:ind w:right="-516"/>
      <w:jc w:val="right"/>
      <w:rPr>
        <w:rFonts w:ascii="Arial Narrow" w:hAnsi="Arial Narrow"/>
        <w:caps/>
        <w:sz w:val="28"/>
        <w:szCs w:val="28"/>
        <w:lang w:val="en-GB"/>
      </w:rPr>
    </w:pPr>
    <w:r w:rsidRPr="00AF134B">
      <w:rPr>
        <w:rFonts w:ascii="Arial Narrow" w:hAnsi="Arial Narrow"/>
        <w:caps/>
        <w:sz w:val="28"/>
        <w:szCs w:val="28"/>
        <w:lang w:val="en-GB"/>
      </w:rPr>
      <w:t xml:space="preserve">Public Relations </w:t>
    </w:r>
  </w:p>
  <w:p w:rsidR="000628EA" w:rsidRPr="00AF134B" w:rsidRDefault="000628EA">
    <w:pPr>
      <w:pStyle w:val="Kopfzeile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DC8"/>
    <w:multiLevelType w:val="hybridMultilevel"/>
    <w:tmpl w:val="2AB4B040"/>
    <w:lvl w:ilvl="0" w:tplc="3C58556A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C02D6"/>
    <w:multiLevelType w:val="hybridMultilevel"/>
    <w:tmpl w:val="758CE19A"/>
    <w:lvl w:ilvl="0" w:tplc="85D859DE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color w:val="339966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114F3D"/>
    <w:multiLevelType w:val="hybridMultilevel"/>
    <w:tmpl w:val="32AEA84E"/>
    <w:lvl w:ilvl="0" w:tplc="DF0ED8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0F6CC8"/>
    <w:multiLevelType w:val="hybridMultilevel"/>
    <w:tmpl w:val="172EBD3A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2514A5"/>
    <w:multiLevelType w:val="hybridMultilevel"/>
    <w:tmpl w:val="DF7403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D2B00"/>
    <w:multiLevelType w:val="hybridMultilevel"/>
    <w:tmpl w:val="B68E0D18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9C7C08"/>
    <w:multiLevelType w:val="hybridMultilevel"/>
    <w:tmpl w:val="CB76E276"/>
    <w:lvl w:ilvl="0" w:tplc="8236F5B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color w:val="008000"/>
        <w:sz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483A52"/>
    <w:multiLevelType w:val="hybridMultilevel"/>
    <w:tmpl w:val="A6B85B2E"/>
    <w:lvl w:ilvl="0" w:tplc="1A9C5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F854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EADA7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4D3521"/>
    <w:multiLevelType w:val="hybridMultilevel"/>
    <w:tmpl w:val="DEA60C12"/>
    <w:lvl w:ilvl="0" w:tplc="4D622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124C2E"/>
    <w:multiLevelType w:val="hybridMultilevel"/>
    <w:tmpl w:val="A05A06F2"/>
    <w:lvl w:ilvl="0" w:tplc="A65E0ACC">
      <w:start w:val="1"/>
      <w:numFmt w:val="bullet"/>
      <w:lvlText w:val=""/>
      <w:lvlJc w:val="left"/>
      <w:pPr>
        <w:tabs>
          <w:tab w:val="num" w:pos="1268"/>
        </w:tabs>
        <w:ind w:left="1268" w:hanging="227"/>
      </w:pPr>
      <w:rPr>
        <w:rFonts w:ascii="Symbol" w:hAnsi="Symbol" w:hint="default"/>
        <w:color w:val="80000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10">
    <w:nsid w:val="5A4E314E"/>
    <w:multiLevelType w:val="hybridMultilevel"/>
    <w:tmpl w:val="5D88B8E6"/>
    <w:lvl w:ilvl="0" w:tplc="8E68C0F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000"/>
        <w:sz w:val="32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F3E2D"/>
    <w:multiLevelType w:val="singleLevel"/>
    <w:tmpl w:val="C248D2AC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F7A11A4"/>
    <w:multiLevelType w:val="hybridMultilevel"/>
    <w:tmpl w:val="CDB2C5DA"/>
    <w:lvl w:ilvl="0" w:tplc="F716C416">
      <w:start w:val="1"/>
      <w:numFmt w:val="bullet"/>
      <w:pStyle w:val="Ausbildung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hint="default"/>
        <w:sz w:val="1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EC1A54"/>
    <w:multiLevelType w:val="hybridMultilevel"/>
    <w:tmpl w:val="758CE19A"/>
    <w:lvl w:ilvl="0" w:tplc="2C5E9F8A">
      <w:start w:val="5"/>
      <w:numFmt w:val="bullet"/>
      <w:lvlText w:val="■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/>
        <w:i w:val="0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97254"/>
    <w:multiLevelType w:val="hybridMultilevel"/>
    <w:tmpl w:val="1F44EC24"/>
    <w:lvl w:ilvl="0" w:tplc="1CA67D72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9378A9"/>
    <w:multiLevelType w:val="hybridMultilevel"/>
    <w:tmpl w:val="5EF42050"/>
    <w:lvl w:ilvl="0" w:tplc="765C3A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92389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F70CEA"/>
    <w:multiLevelType w:val="hybridMultilevel"/>
    <w:tmpl w:val="B33C730A"/>
    <w:lvl w:ilvl="0" w:tplc="5CA20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D86A9B"/>
    <w:multiLevelType w:val="hybridMultilevel"/>
    <w:tmpl w:val="2AB4B040"/>
    <w:lvl w:ilvl="0" w:tplc="5DDE972C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FF6600"/>
        <w:sz w:val="28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6"/>
  </w:num>
  <w:num w:numId="5">
    <w:abstractNumId w:val="10"/>
  </w:num>
  <w:num w:numId="6">
    <w:abstractNumId w:val="3"/>
  </w:num>
  <w:num w:numId="7">
    <w:abstractNumId w:val="15"/>
  </w:num>
  <w:num w:numId="8">
    <w:abstractNumId w:val="8"/>
  </w:num>
  <w:num w:numId="9">
    <w:abstractNumId w:val="5"/>
  </w:num>
  <w:num w:numId="10">
    <w:abstractNumId w:val="14"/>
  </w:num>
  <w:num w:numId="11">
    <w:abstractNumId w:val="13"/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4"/>
  </w:num>
  <w:num w:numId="17">
    <w:abstractNumId w:val="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intFractionalCharacterWidth/>
  <w:hideSpellingErrors/>
  <w:hideGrammaticalErrors/>
  <w:attachedTemplate r:id="rId1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>
      <o:colormru v:ext="edit" colors="#df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C3316"/>
    <w:rsid w:val="00002AB4"/>
    <w:rsid w:val="00013DC7"/>
    <w:rsid w:val="00015813"/>
    <w:rsid w:val="00017E63"/>
    <w:rsid w:val="00037A8E"/>
    <w:rsid w:val="00037E13"/>
    <w:rsid w:val="000628EA"/>
    <w:rsid w:val="0006413E"/>
    <w:rsid w:val="00065C4E"/>
    <w:rsid w:val="00072111"/>
    <w:rsid w:val="000936C8"/>
    <w:rsid w:val="000A4C2B"/>
    <w:rsid w:val="000A70DB"/>
    <w:rsid w:val="000A72DA"/>
    <w:rsid w:val="000B2A1F"/>
    <w:rsid w:val="000E4B86"/>
    <w:rsid w:val="001175C7"/>
    <w:rsid w:val="001448B4"/>
    <w:rsid w:val="00147324"/>
    <w:rsid w:val="001951A8"/>
    <w:rsid w:val="001D32A1"/>
    <w:rsid w:val="00203614"/>
    <w:rsid w:val="00220D13"/>
    <w:rsid w:val="0022422F"/>
    <w:rsid w:val="00237787"/>
    <w:rsid w:val="0024214D"/>
    <w:rsid w:val="0026101A"/>
    <w:rsid w:val="00266E21"/>
    <w:rsid w:val="00281806"/>
    <w:rsid w:val="0028511B"/>
    <w:rsid w:val="002912CE"/>
    <w:rsid w:val="00297E4D"/>
    <w:rsid w:val="002C1CB4"/>
    <w:rsid w:val="002C6CC7"/>
    <w:rsid w:val="002D1F32"/>
    <w:rsid w:val="003237A3"/>
    <w:rsid w:val="003372F9"/>
    <w:rsid w:val="003747B6"/>
    <w:rsid w:val="003A13E2"/>
    <w:rsid w:val="003A38B0"/>
    <w:rsid w:val="003A5A95"/>
    <w:rsid w:val="003B3902"/>
    <w:rsid w:val="003B61A0"/>
    <w:rsid w:val="003F3800"/>
    <w:rsid w:val="003F6674"/>
    <w:rsid w:val="00402606"/>
    <w:rsid w:val="00430DF3"/>
    <w:rsid w:val="00431B6E"/>
    <w:rsid w:val="004363F9"/>
    <w:rsid w:val="00440FEB"/>
    <w:rsid w:val="004425CD"/>
    <w:rsid w:val="00455768"/>
    <w:rsid w:val="00461401"/>
    <w:rsid w:val="004844F2"/>
    <w:rsid w:val="004903C4"/>
    <w:rsid w:val="00491411"/>
    <w:rsid w:val="004C02B9"/>
    <w:rsid w:val="004F7C35"/>
    <w:rsid w:val="00500CD1"/>
    <w:rsid w:val="005314BA"/>
    <w:rsid w:val="00533689"/>
    <w:rsid w:val="005339AF"/>
    <w:rsid w:val="00543051"/>
    <w:rsid w:val="00550005"/>
    <w:rsid w:val="00577A48"/>
    <w:rsid w:val="00592AB1"/>
    <w:rsid w:val="00592E07"/>
    <w:rsid w:val="005A6E85"/>
    <w:rsid w:val="005B091E"/>
    <w:rsid w:val="005D13AC"/>
    <w:rsid w:val="005D60D3"/>
    <w:rsid w:val="005E0D64"/>
    <w:rsid w:val="005F594F"/>
    <w:rsid w:val="005F77AB"/>
    <w:rsid w:val="00632109"/>
    <w:rsid w:val="00640A85"/>
    <w:rsid w:val="00642606"/>
    <w:rsid w:val="00650121"/>
    <w:rsid w:val="00683E6E"/>
    <w:rsid w:val="0069276A"/>
    <w:rsid w:val="006946AA"/>
    <w:rsid w:val="006A3943"/>
    <w:rsid w:val="006C0032"/>
    <w:rsid w:val="006E25B2"/>
    <w:rsid w:val="006E453A"/>
    <w:rsid w:val="006E71A2"/>
    <w:rsid w:val="00700175"/>
    <w:rsid w:val="00706905"/>
    <w:rsid w:val="007117DF"/>
    <w:rsid w:val="0072041A"/>
    <w:rsid w:val="00770A57"/>
    <w:rsid w:val="007777E7"/>
    <w:rsid w:val="00777FA8"/>
    <w:rsid w:val="0079235E"/>
    <w:rsid w:val="007B2B85"/>
    <w:rsid w:val="007C3B1C"/>
    <w:rsid w:val="007E0FD9"/>
    <w:rsid w:val="00805620"/>
    <w:rsid w:val="00805E97"/>
    <w:rsid w:val="00807139"/>
    <w:rsid w:val="00811EE5"/>
    <w:rsid w:val="008238DC"/>
    <w:rsid w:val="00842105"/>
    <w:rsid w:val="00843CD2"/>
    <w:rsid w:val="00845A64"/>
    <w:rsid w:val="00867C8D"/>
    <w:rsid w:val="00871B80"/>
    <w:rsid w:val="00882371"/>
    <w:rsid w:val="008914EC"/>
    <w:rsid w:val="008B7CFF"/>
    <w:rsid w:val="008D5D62"/>
    <w:rsid w:val="008E6FE7"/>
    <w:rsid w:val="00920B8A"/>
    <w:rsid w:val="009319DD"/>
    <w:rsid w:val="00931CB6"/>
    <w:rsid w:val="009337DD"/>
    <w:rsid w:val="00937297"/>
    <w:rsid w:val="009968EE"/>
    <w:rsid w:val="009B1A22"/>
    <w:rsid w:val="009B370B"/>
    <w:rsid w:val="009C5183"/>
    <w:rsid w:val="009D3953"/>
    <w:rsid w:val="009F0DB1"/>
    <w:rsid w:val="00A33285"/>
    <w:rsid w:val="00A46902"/>
    <w:rsid w:val="00A6577B"/>
    <w:rsid w:val="00A67ADD"/>
    <w:rsid w:val="00AB0C35"/>
    <w:rsid w:val="00AC0539"/>
    <w:rsid w:val="00AD6B2A"/>
    <w:rsid w:val="00AE25EA"/>
    <w:rsid w:val="00AF134B"/>
    <w:rsid w:val="00AF5FC1"/>
    <w:rsid w:val="00B115F8"/>
    <w:rsid w:val="00B211E6"/>
    <w:rsid w:val="00B35965"/>
    <w:rsid w:val="00B37530"/>
    <w:rsid w:val="00B53557"/>
    <w:rsid w:val="00B74827"/>
    <w:rsid w:val="00B83741"/>
    <w:rsid w:val="00B84029"/>
    <w:rsid w:val="00B9480C"/>
    <w:rsid w:val="00B9595E"/>
    <w:rsid w:val="00BA18E9"/>
    <w:rsid w:val="00BA6479"/>
    <w:rsid w:val="00BA6E66"/>
    <w:rsid w:val="00BB0012"/>
    <w:rsid w:val="00BC3316"/>
    <w:rsid w:val="00BC5BE1"/>
    <w:rsid w:val="00BE09C4"/>
    <w:rsid w:val="00BF0251"/>
    <w:rsid w:val="00C026F0"/>
    <w:rsid w:val="00C05552"/>
    <w:rsid w:val="00C33531"/>
    <w:rsid w:val="00C410F3"/>
    <w:rsid w:val="00C62630"/>
    <w:rsid w:val="00C66A29"/>
    <w:rsid w:val="00C739F6"/>
    <w:rsid w:val="00C77109"/>
    <w:rsid w:val="00C83420"/>
    <w:rsid w:val="00CB797B"/>
    <w:rsid w:val="00CC49D2"/>
    <w:rsid w:val="00CC5078"/>
    <w:rsid w:val="00CD05B0"/>
    <w:rsid w:val="00CE5D5C"/>
    <w:rsid w:val="00CF001E"/>
    <w:rsid w:val="00D0678D"/>
    <w:rsid w:val="00D07D61"/>
    <w:rsid w:val="00D126C6"/>
    <w:rsid w:val="00D51AFA"/>
    <w:rsid w:val="00D55EEC"/>
    <w:rsid w:val="00D57D70"/>
    <w:rsid w:val="00D61655"/>
    <w:rsid w:val="00D65D4E"/>
    <w:rsid w:val="00DA0A79"/>
    <w:rsid w:val="00DA125E"/>
    <w:rsid w:val="00E22C1F"/>
    <w:rsid w:val="00E26FFC"/>
    <w:rsid w:val="00E355BB"/>
    <w:rsid w:val="00E5308B"/>
    <w:rsid w:val="00E60DD5"/>
    <w:rsid w:val="00E61D61"/>
    <w:rsid w:val="00E7464D"/>
    <w:rsid w:val="00E90453"/>
    <w:rsid w:val="00EC7973"/>
    <w:rsid w:val="00EC7C6C"/>
    <w:rsid w:val="00EF034E"/>
    <w:rsid w:val="00F12FAD"/>
    <w:rsid w:val="00F24A56"/>
    <w:rsid w:val="00F35C06"/>
    <w:rsid w:val="00F518FD"/>
    <w:rsid w:val="00F5531C"/>
    <w:rsid w:val="00F56A15"/>
    <w:rsid w:val="00F57916"/>
    <w:rsid w:val="00F57EC7"/>
    <w:rsid w:val="00F671B3"/>
    <w:rsid w:val="00F7414B"/>
    <w:rsid w:val="00F767D5"/>
    <w:rsid w:val="00FA7313"/>
    <w:rsid w:val="00FB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7105">
      <o:colormru v:ext="edit" colors="#df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rsid w:val="002912CE"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rsid w:val="002912CE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2912CE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2912CE"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2912CE"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rsid w:val="002912CE"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12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12C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2912CE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  <w:rsid w:val="002912CE"/>
  </w:style>
  <w:style w:type="paragraph" w:customStyle="1" w:styleId="Ausbildung">
    <w:name w:val="Ausbildung"/>
    <w:basedOn w:val="Standard"/>
    <w:rsid w:val="002912CE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rsid w:val="002912CE"/>
    <w:pPr>
      <w:spacing w:line="360" w:lineRule="auto"/>
    </w:pPr>
    <w:rPr>
      <w:sz w:val="24"/>
    </w:rPr>
  </w:style>
  <w:style w:type="paragraph" w:styleId="Textkrper2">
    <w:name w:val="Body Text 2"/>
    <w:basedOn w:val="Standard"/>
    <w:rsid w:val="002912CE"/>
    <w:pPr>
      <w:jc w:val="center"/>
    </w:pPr>
    <w:rPr>
      <w:color w:val="808080"/>
    </w:rPr>
  </w:style>
  <w:style w:type="paragraph" w:styleId="Textkrper3">
    <w:name w:val="Body Text 3"/>
    <w:basedOn w:val="Standard"/>
    <w:rsid w:val="002912CE"/>
    <w:pPr>
      <w:jc w:val="center"/>
    </w:pPr>
    <w:rPr>
      <w:b/>
      <w:bCs/>
      <w:color w:val="008000"/>
      <w:sz w:val="18"/>
    </w:rPr>
  </w:style>
  <w:style w:type="character" w:styleId="Fett">
    <w:name w:val="Strong"/>
    <w:basedOn w:val="Absatz-Standardschriftart"/>
    <w:qFormat/>
    <w:rsid w:val="002912CE"/>
    <w:rPr>
      <w:b/>
      <w:bCs/>
    </w:rPr>
  </w:style>
  <w:style w:type="paragraph" w:styleId="StandardWeb">
    <w:name w:val="Normal (Web)"/>
    <w:basedOn w:val="Standard"/>
    <w:rsid w:val="002912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rsid w:val="00C05552"/>
    <w:rPr>
      <w:rFonts w:ascii="Arial Narrow" w:hAnsi="Arial Narrow"/>
      <w:color w:val="595959" w:themeColor="text1" w:themeTint="A6"/>
      <w:sz w:val="24"/>
      <w:u w:val="single"/>
    </w:rPr>
  </w:style>
  <w:style w:type="character" w:styleId="BesuchterHyperlink">
    <w:name w:val="FollowedHyperlink"/>
    <w:basedOn w:val="Absatz-Standardschriftart"/>
    <w:rsid w:val="00C05552"/>
    <w:rPr>
      <w:color w:val="595959" w:themeColor="text1" w:themeTint="A6"/>
      <w:u w:val="single"/>
    </w:rPr>
  </w:style>
  <w:style w:type="paragraph" w:styleId="Textkrper-Zeileneinzug">
    <w:name w:val="Body Text Indent"/>
    <w:basedOn w:val="Standard"/>
    <w:rsid w:val="002912CE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styleId="Tabellengitternetz">
    <w:name w:val="Table Grid"/>
    <w:basedOn w:val="NormaleTabelle"/>
    <w:rsid w:val="002C6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7B2B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2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31CB6"/>
  </w:style>
  <w:style w:type="paragraph" w:styleId="berschrift1">
    <w:name w:val="heading 1"/>
    <w:basedOn w:val="Standard"/>
    <w:next w:val="Standard"/>
    <w:qFormat/>
    <w:rsid w:val="002912CE"/>
    <w:pPr>
      <w:keepNext/>
      <w:outlineLvl w:val="0"/>
    </w:pPr>
    <w:rPr>
      <w:rFonts w:ascii="Courier New" w:hAnsi="Courier New" w:cs="Courier New"/>
      <w:b/>
      <w:bCs/>
      <w:color w:val="008000"/>
      <w:sz w:val="24"/>
    </w:rPr>
  </w:style>
  <w:style w:type="paragraph" w:styleId="berschrift2">
    <w:name w:val="heading 2"/>
    <w:basedOn w:val="Standard"/>
    <w:next w:val="Standard"/>
    <w:qFormat/>
    <w:rsid w:val="002912CE"/>
    <w:pPr>
      <w:keepNext/>
      <w:outlineLvl w:val="1"/>
    </w:pPr>
    <w:rPr>
      <w:b/>
      <w:bCs/>
      <w:sz w:val="18"/>
    </w:rPr>
  </w:style>
  <w:style w:type="paragraph" w:styleId="berschrift3">
    <w:name w:val="heading 3"/>
    <w:basedOn w:val="Standard"/>
    <w:next w:val="Standard"/>
    <w:qFormat/>
    <w:rsid w:val="002912CE"/>
    <w:pPr>
      <w:keepNext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2912CE"/>
    <w:pPr>
      <w:keepNext/>
      <w:spacing w:line="360" w:lineRule="auto"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rsid w:val="002912CE"/>
    <w:pPr>
      <w:keepNext/>
      <w:outlineLvl w:val="4"/>
    </w:pPr>
    <w:rPr>
      <w:rFonts w:ascii="Courier New" w:hAnsi="Courier New" w:cs="Courier New"/>
      <w:b/>
      <w:bCs/>
      <w:color w:val="008000"/>
      <w:sz w:val="28"/>
    </w:rPr>
  </w:style>
  <w:style w:type="paragraph" w:styleId="berschrift6">
    <w:name w:val="heading 6"/>
    <w:basedOn w:val="Standard"/>
    <w:next w:val="Standard"/>
    <w:qFormat/>
    <w:rsid w:val="002912CE"/>
    <w:pPr>
      <w:keepNext/>
      <w:outlineLvl w:val="5"/>
    </w:pPr>
    <w:rPr>
      <w:rFonts w:ascii="Verdana" w:hAnsi="Verdana"/>
      <w:b/>
      <w:bCs/>
      <w:noProof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912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912C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sid w:val="002912CE"/>
    <w:pPr>
      <w:numPr>
        <w:numId w:val="1"/>
      </w:numPr>
      <w:spacing w:line="312" w:lineRule="auto"/>
    </w:pPr>
    <w:rPr>
      <w:rFonts w:ascii="Arial Narrow" w:hAnsi="Arial Narrow"/>
      <w:b/>
      <w:sz w:val="28"/>
      <w:u w:val="single"/>
    </w:rPr>
  </w:style>
  <w:style w:type="character" w:styleId="Seitenzahl">
    <w:name w:val="page number"/>
    <w:basedOn w:val="Absatz-Standardschriftart"/>
    <w:rsid w:val="002912CE"/>
  </w:style>
  <w:style w:type="paragraph" w:customStyle="1" w:styleId="Ausbildung">
    <w:name w:val="Ausbildung"/>
    <w:basedOn w:val="Standard"/>
    <w:rsid w:val="002912CE"/>
    <w:pPr>
      <w:numPr>
        <w:numId w:val="2"/>
      </w:numPr>
    </w:pPr>
    <w:rPr>
      <w:rFonts w:ascii="Arial" w:hAnsi="Arial"/>
    </w:rPr>
  </w:style>
  <w:style w:type="paragraph" w:styleId="Textkrper">
    <w:name w:val="Body Text"/>
    <w:basedOn w:val="Standard"/>
    <w:rsid w:val="002912CE"/>
    <w:pPr>
      <w:spacing w:line="360" w:lineRule="auto"/>
    </w:pPr>
    <w:rPr>
      <w:sz w:val="24"/>
    </w:rPr>
  </w:style>
  <w:style w:type="paragraph" w:styleId="Textkrper2">
    <w:name w:val="Body Text 2"/>
    <w:basedOn w:val="Standard"/>
    <w:rsid w:val="002912CE"/>
    <w:pPr>
      <w:jc w:val="center"/>
    </w:pPr>
    <w:rPr>
      <w:color w:val="808080"/>
    </w:rPr>
  </w:style>
  <w:style w:type="paragraph" w:styleId="Textkrper3">
    <w:name w:val="Body Text 3"/>
    <w:basedOn w:val="Standard"/>
    <w:rsid w:val="002912CE"/>
    <w:pPr>
      <w:jc w:val="center"/>
    </w:pPr>
    <w:rPr>
      <w:b/>
      <w:bCs/>
      <w:color w:val="008000"/>
      <w:sz w:val="18"/>
    </w:rPr>
  </w:style>
  <w:style w:type="character" w:styleId="Fett">
    <w:name w:val="Strong"/>
    <w:basedOn w:val="Absatz-Standardschriftart"/>
    <w:qFormat/>
    <w:rsid w:val="002912CE"/>
    <w:rPr>
      <w:b/>
      <w:bCs/>
    </w:rPr>
  </w:style>
  <w:style w:type="paragraph" w:styleId="StandardWeb">
    <w:name w:val="Normal (Web)"/>
    <w:basedOn w:val="Standard"/>
    <w:rsid w:val="002912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Absatz-Standardschriftart"/>
    <w:rsid w:val="00C05552"/>
    <w:rPr>
      <w:rFonts w:ascii="Arial Narrow" w:hAnsi="Arial Narrow"/>
      <w:color w:val="595959" w:themeColor="text1" w:themeTint="A6"/>
      <w:sz w:val="24"/>
      <w:u w:val="single"/>
    </w:rPr>
  </w:style>
  <w:style w:type="character" w:styleId="BesuchterHyperlink">
    <w:name w:val="FollowedHyperlink"/>
    <w:basedOn w:val="Absatz-Standardschriftart"/>
    <w:rsid w:val="00C05552"/>
    <w:rPr>
      <w:color w:val="595959" w:themeColor="text1" w:themeTint="A6"/>
      <w:u w:val="single"/>
    </w:rPr>
  </w:style>
  <w:style w:type="paragraph" w:styleId="Textkrper-Zeileneinzug">
    <w:name w:val="Body Text Indent"/>
    <w:basedOn w:val="Standard"/>
    <w:rsid w:val="002912CE"/>
    <w:pPr>
      <w:spacing w:line="312" w:lineRule="auto"/>
      <w:ind w:left="1701"/>
    </w:pPr>
    <w:rPr>
      <w:rFonts w:ascii="Arial Unicode MS" w:eastAsia="Arial Unicode MS" w:hAnsi="Arial Unicode MS" w:cs="Arial Unicode MS"/>
      <w:b/>
      <w:bCs/>
      <w:color w:val="008000"/>
      <w:szCs w:val="24"/>
    </w:rPr>
  </w:style>
  <w:style w:type="paragraph" w:customStyle="1" w:styleId="Briefkopfadresse">
    <w:name w:val="Briefkopfadresse"/>
    <w:basedOn w:val="Standard"/>
    <w:rsid w:val="006E71A2"/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2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7B2B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2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6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il.PURE.000\AppData\Roaming\Microsoft\Templates\PURE%20Konzeptseite%202015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29E67-BB0B-4F8C-AE84-EF21971C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PURE Konzeptseite 2015.dotx</Template>
  <TotalTime>0</TotalTime>
  <Pages>1</Pages>
  <Words>158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Reil</dc:creator>
  <cp:lastModifiedBy>gregg</cp:lastModifiedBy>
  <cp:revision>3</cp:revision>
  <cp:lastPrinted>2009-07-28T14:34:00Z</cp:lastPrinted>
  <dcterms:created xsi:type="dcterms:W3CDTF">2015-04-01T07:28:00Z</dcterms:created>
  <dcterms:modified xsi:type="dcterms:W3CDTF">2015-04-01T07:29:00Z</dcterms:modified>
</cp:coreProperties>
</file>